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D9" w:rsidRPr="00157218" w:rsidRDefault="00B77CDA" w:rsidP="00B77CDA">
      <w:pPr>
        <w:jc w:val="right"/>
        <w:rPr>
          <w:b/>
        </w:rPr>
      </w:pPr>
      <w:r w:rsidRPr="00157218">
        <w:rPr>
          <w:b/>
        </w:rPr>
        <w:t>DRA</w:t>
      </w:r>
      <w:r w:rsidR="004A102B">
        <w:rPr>
          <w:b/>
        </w:rPr>
        <w:t>F</w:t>
      </w:r>
      <w:r w:rsidRPr="00157218">
        <w:rPr>
          <w:b/>
        </w:rPr>
        <w:t xml:space="preserve">T FOR </w:t>
      </w:r>
      <w:r w:rsidR="008D00EE">
        <w:rPr>
          <w:b/>
        </w:rPr>
        <w:t>DISCUSSION</w:t>
      </w:r>
      <w:r w:rsidRPr="00157218">
        <w:rPr>
          <w:b/>
        </w:rPr>
        <w:t xml:space="preserve"> 7/5/2013</w:t>
      </w:r>
    </w:p>
    <w:p w:rsidR="00B77CDA" w:rsidRDefault="00B77CDA" w:rsidP="00B77CDA"/>
    <w:p w:rsidR="00B77CDA" w:rsidRPr="004A102B" w:rsidRDefault="00B77CDA" w:rsidP="00B77CDA">
      <w:pPr>
        <w:jc w:val="center"/>
        <w:rPr>
          <w:b/>
          <w:sz w:val="28"/>
          <w:szCs w:val="28"/>
        </w:rPr>
      </w:pPr>
      <w:r w:rsidRPr="004A102B">
        <w:rPr>
          <w:b/>
          <w:sz w:val="28"/>
          <w:szCs w:val="28"/>
        </w:rPr>
        <w:t>System Performance Dimensions for</w:t>
      </w:r>
    </w:p>
    <w:p w:rsidR="00B77CDA" w:rsidRPr="004A102B" w:rsidRDefault="00B77CDA" w:rsidP="00B77CDA">
      <w:pPr>
        <w:jc w:val="center"/>
        <w:rPr>
          <w:b/>
          <w:sz w:val="28"/>
          <w:szCs w:val="28"/>
        </w:rPr>
      </w:pPr>
      <w:r w:rsidRPr="004A102B">
        <w:rPr>
          <w:b/>
          <w:sz w:val="28"/>
          <w:szCs w:val="28"/>
        </w:rPr>
        <w:t>Treatment and Recovery Services</w:t>
      </w:r>
    </w:p>
    <w:p w:rsidR="00B77CDA" w:rsidRDefault="00B77CDA" w:rsidP="009D5710"/>
    <w:p w:rsidR="00B77CDA" w:rsidRDefault="00B77CDA" w:rsidP="009D5710">
      <w:r>
        <w:t xml:space="preserve">These dimensions are intended to provide </w:t>
      </w:r>
      <w:r w:rsidR="00157218">
        <w:t>a frame work for assessing t</w:t>
      </w:r>
      <w:r w:rsidR="00E33568">
        <w:t>he Core C</w:t>
      </w:r>
      <w:r w:rsidR="00157218">
        <w:t>omponents of the Treatment and Recovery Service System</w:t>
      </w:r>
      <w:r w:rsidR="004B5CF9">
        <w:t xml:space="preserve"> and the system as a whole.</w:t>
      </w:r>
    </w:p>
    <w:p w:rsidR="004B5CF9" w:rsidRDefault="004B5CF9" w:rsidP="009D5710"/>
    <w:p w:rsidR="00157218" w:rsidRDefault="00157218" w:rsidP="009D57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B77CDA" w:rsidRPr="00871EE0" w:rsidTr="004B5CF9">
        <w:trPr>
          <w:trHeight w:val="395"/>
        </w:trPr>
        <w:tc>
          <w:tcPr>
            <w:tcW w:w="3528" w:type="dxa"/>
            <w:vAlign w:val="center"/>
          </w:tcPr>
          <w:p w:rsidR="00B77CDA" w:rsidRPr="00871EE0" w:rsidRDefault="00B77CDA" w:rsidP="007F6A2F">
            <w:pPr>
              <w:jc w:val="center"/>
              <w:rPr>
                <w:b/>
                <w:sz w:val="22"/>
                <w:szCs w:val="22"/>
              </w:rPr>
            </w:pPr>
            <w:r w:rsidRPr="00871EE0">
              <w:rPr>
                <w:b/>
                <w:sz w:val="22"/>
                <w:szCs w:val="22"/>
              </w:rPr>
              <w:t>System Performance Dimension</w:t>
            </w:r>
          </w:p>
        </w:tc>
        <w:tc>
          <w:tcPr>
            <w:tcW w:w="6048" w:type="dxa"/>
            <w:vAlign w:val="center"/>
          </w:tcPr>
          <w:p w:rsidR="00B77CDA" w:rsidRPr="00871EE0" w:rsidRDefault="00552872" w:rsidP="007F6A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Standards and </w:t>
            </w:r>
            <w:r w:rsidR="00871EE0">
              <w:rPr>
                <w:b/>
                <w:sz w:val="22"/>
                <w:szCs w:val="22"/>
              </w:rPr>
              <w:t>Indicators Should Address . . .</w:t>
            </w: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157218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Availability and Capacity</w:t>
            </w:r>
          </w:p>
        </w:tc>
        <w:tc>
          <w:tcPr>
            <w:tcW w:w="6048" w:type="dxa"/>
          </w:tcPr>
          <w:p w:rsidR="007F6A2F" w:rsidRPr="004A102B" w:rsidRDefault="00E33568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 xml:space="preserve">Capacity sufficient to meet </w:t>
            </w:r>
            <w:r w:rsidR="00871EE0" w:rsidRPr="004A102B">
              <w:rPr>
                <w:sz w:val="22"/>
                <w:szCs w:val="22"/>
              </w:rPr>
              <w:t>targeted</w:t>
            </w:r>
            <w:r w:rsidRPr="004A102B">
              <w:rPr>
                <w:sz w:val="22"/>
                <w:szCs w:val="22"/>
              </w:rPr>
              <w:t xml:space="preserve"> need</w:t>
            </w:r>
          </w:p>
          <w:p w:rsidR="00552872" w:rsidRPr="004A102B" w:rsidRDefault="00552872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 xml:space="preserve">Appropriate capacity mix of core components </w:t>
            </w:r>
          </w:p>
          <w:p w:rsidR="00B77CDA" w:rsidRDefault="00E33568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Human resource d</w:t>
            </w:r>
            <w:r w:rsidR="007F6A2F" w:rsidRPr="004A102B">
              <w:rPr>
                <w:sz w:val="22"/>
                <w:szCs w:val="22"/>
              </w:rPr>
              <w:t>evelopment</w:t>
            </w:r>
          </w:p>
          <w:p w:rsidR="003171FC" w:rsidRPr="004A102B" w:rsidRDefault="003171F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157218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Accessibility</w:t>
            </w:r>
          </w:p>
        </w:tc>
        <w:tc>
          <w:tcPr>
            <w:tcW w:w="6048" w:type="dxa"/>
          </w:tcPr>
          <w:p w:rsidR="00812232" w:rsidRDefault="00E33568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812232">
              <w:rPr>
                <w:sz w:val="22"/>
                <w:szCs w:val="22"/>
              </w:rPr>
              <w:t>Engagement</w:t>
            </w:r>
            <w:r w:rsidR="005964AC" w:rsidRPr="00812232">
              <w:rPr>
                <w:sz w:val="22"/>
                <w:szCs w:val="22"/>
              </w:rPr>
              <w:t xml:space="preserve"> </w:t>
            </w:r>
          </w:p>
          <w:p w:rsidR="00871EE0" w:rsidRPr="00812232" w:rsidRDefault="00871EE0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812232">
              <w:rPr>
                <w:sz w:val="22"/>
                <w:szCs w:val="22"/>
              </w:rPr>
              <w:t>Location</w:t>
            </w:r>
          </w:p>
          <w:p w:rsidR="00B77CDA" w:rsidRDefault="00E33568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Cultural competence</w:t>
            </w:r>
          </w:p>
          <w:p w:rsidR="003171FC" w:rsidRPr="004A102B" w:rsidRDefault="008D00EE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Disparities</w:t>
            </w: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7F6A2F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Quality</w:t>
            </w:r>
            <w:r w:rsidR="00552872" w:rsidRPr="004B5CF9">
              <w:rPr>
                <w:b/>
                <w:sz w:val="22"/>
                <w:szCs w:val="22"/>
              </w:rPr>
              <w:t xml:space="preserve"> (of Components)</w:t>
            </w:r>
          </w:p>
        </w:tc>
        <w:tc>
          <w:tcPr>
            <w:tcW w:w="6048" w:type="dxa"/>
          </w:tcPr>
          <w:p w:rsidR="00B77CDA" w:rsidRPr="004A102B" w:rsidRDefault="0041566D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Appropriate staffing</w:t>
            </w:r>
          </w:p>
          <w:p w:rsidR="00871EE0" w:rsidRPr="004A102B" w:rsidRDefault="00871EE0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Clinical supervision</w:t>
            </w:r>
          </w:p>
          <w:p w:rsidR="0041566D" w:rsidRPr="004A102B" w:rsidRDefault="0041566D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Use of Evidence-based Practices</w:t>
            </w:r>
          </w:p>
          <w:p w:rsidR="00552872" w:rsidRPr="004A102B" w:rsidRDefault="00552872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Quality Improvement Program</w:t>
            </w:r>
          </w:p>
          <w:p w:rsidR="00871EE0" w:rsidRDefault="00552872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Person-centered and</w:t>
            </w:r>
            <w:r w:rsidR="00871EE0" w:rsidRPr="004A102B">
              <w:rPr>
                <w:sz w:val="22"/>
                <w:szCs w:val="22"/>
              </w:rPr>
              <w:t xml:space="preserve"> Perception of </w:t>
            </w:r>
            <w:r w:rsidRPr="004A102B">
              <w:rPr>
                <w:sz w:val="22"/>
                <w:szCs w:val="22"/>
              </w:rPr>
              <w:t>Care</w:t>
            </w:r>
          </w:p>
          <w:p w:rsidR="003171FC" w:rsidRPr="004A102B" w:rsidRDefault="00812232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Retention </w:t>
            </w: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7F6A2F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Continuity and Coordination</w:t>
            </w:r>
          </w:p>
        </w:tc>
        <w:tc>
          <w:tcPr>
            <w:tcW w:w="6048" w:type="dxa"/>
          </w:tcPr>
          <w:p w:rsidR="00B77CDA" w:rsidRDefault="00871EE0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 xml:space="preserve">Appropriate movement within </w:t>
            </w:r>
            <w:r w:rsidR="004A102B" w:rsidRPr="004A102B">
              <w:rPr>
                <w:sz w:val="22"/>
                <w:szCs w:val="22"/>
              </w:rPr>
              <w:t xml:space="preserve">treatment </w:t>
            </w:r>
            <w:r w:rsidRPr="004A102B">
              <w:rPr>
                <w:sz w:val="22"/>
                <w:szCs w:val="22"/>
              </w:rPr>
              <w:t>levels of care (“warm handoff”)</w:t>
            </w:r>
          </w:p>
          <w:p w:rsidR="00552872" w:rsidRDefault="005964AC" w:rsidP="005964AC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Coordination of services including intervention, treatment and recovery at the system and client level</w:t>
            </w:r>
            <w:r w:rsidR="004B5CF9">
              <w:rPr>
                <w:sz w:val="22"/>
                <w:szCs w:val="22"/>
              </w:rPr>
              <w:t>s</w:t>
            </w:r>
          </w:p>
          <w:p w:rsidR="005964AC" w:rsidRDefault="005964AC" w:rsidP="005964AC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Coordination with health care services (including primary care physician) at the system and client levels</w:t>
            </w:r>
          </w:p>
          <w:p w:rsidR="003171FC" w:rsidRPr="00871EE0" w:rsidRDefault="003171FC" w:rsidP="005964AC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4B5CF9" w:rsidP="009D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Client </w:t>
            </w:r>
            <w:r w:rsidR="007F6A2F" w:rsidRPr="004B5CF9">
              <w:rPr>
                <w:b/>
                <w:sz w:val="22"/>
                <w:szCs w:val="22"/>
              </w:rPr>
              <w:t>Outcomes</w:t>
            </w:r>
          </w:p>
        </w:tc>
        <w:tc>
          <w:tcPr>
            <w:tcW w:w="6048" w:type="dxa"/>
          </w:tcPr>
          <w:p w:rsidR="00B77CDA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Substance use behaviors</w:t>
            </w:r>
          </w:p>
          <w:p w:rsidR="005964AC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employment/educational status</w:t>
            </w:r>
          </w:p>
          <w:p w:rsidR="005964AC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criminal justice status</w:t>
            </w:r>
          </w:p>
          <w:p w:rsidR="005964AC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housing stability</w:t>
            </w:r>
          </w:p>
          <w:p w:rsidR="005964AC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social connectedness</w:t>
            </w:r>
          </w:p>
          <w:p w:rsidR="005964AC" w:rsidRPr="004A102B" w:rsidRDefault="005964AC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E33568" w:rsidRPr="004B5CF9" w:rsidRDefault="00E33568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Efficiency</w:t>
            </w:r>
          </w:p>
        </w:tc>
        <w:tc>
          <w:tcPr>
            <w:tcW w:w="6048" w:type="dxa"/>
          </w:tcPr>
          <w:p w:rsidR="00B77CDA" w:rsidRDefault="004B5CF9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operational efficiency</w:t>
            </w:r>
          </w:p>
          <w:p w:rsidR="004B5CF9" w:rsidRDefault="004B5CF9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operational efficiency</w:t>
            </w:r>
          </w:p>
          <w:p w:rsidR="004B5CF9" w:rsidRPr="004A102B" w:rsidRDefault="008D00EE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 efficiency</w:t>
            </w:r>
          </w:p>
        </w:tc>
      </w:tr>
      <w:tr w:rsidR="00B77CDA" w:rsidRPr="00871EE0" w:rsidTr="004B5CF9">
        <w:tc>
          <w:tcPr>
            <w:tcW w:w="3528" w:type="dxa"/>
          </w:tcPr>
          <w:p w:rsidR="004B5CF9" w:rsidRPr="004B5CF9" w:rsidRDefault="004B5CF9" w:rsidP="009D5710">
            <w:pPr>
              <w:rPr>
                <w:b/>
                <w:sz w:val="22"/>
                <w:szCs w:val="22"/>
              </w:rPr>
            </w:pPr>
          </w:p>
          <w:p w:rsidR="00B77CDA" w:rsidRPr="004B5CF9" w:rsidRDefault="00E33568" w:rsidP="009D5710">
            <w:pPr>
              <w:rPr>
                <w:b/>
                <w:sz w:val="22"/>
                <w:szCs w:val="22"/>
              </w:rPr>
            </w:pPr>
            <w:r w:rsidRPr="004B5CF9">
              <w:rPr>
                <w:b/>
                <w:sz w:val="22"/>
                <w:szCs w:val="22"/>
              </w:rPr>
              <w:t>Cost and Financing</w:t>
            </w:r>
          </w:p>
        </w:tc>
        <w:tc>
          <w:tcPr>
            <w:tcW w:w="6048" w:type="dxa"/>
          </w:tcPr>
          <w:p w:rsidR="004B5CF9" w:rsidRDefault="004B5CF9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are different components paid for?</w:t>
            </w:r>
          </w:p>
          <w:p w:rsidR="00B77CDA" w:rsidRPr="004A102B" w:rsidRDefault="00552872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How should different components be paid for</w:t>
            </w:r>
            <w:r w:rsidR="004A102B" w:rsidRPr="004A102B">
              <w:rPr>
                <w:sz w:val="22"/>
                <w:szCs w:val="22"/>
              </w:rPr>
              <w:t>?</w:t>
            </w:r>
          </w:p>
          <w:p w:rsidR="004A102B" w:rsidRPr="004A102B" w:rsidRDefault="004A102B" w:rsidP="004A102B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2"/>
                <w:szCs w:val="22"/>
              </w:rPr>
            </w:pPr>
            <w:r w:rsidRPr="004A102B">
              <w:rPr>
                <w:sz w:val="22"/>
                <w:szCs w:val="22"/>
              </w:rPr>
              <w:t>How are resources allocated across the system?</w:t>
            </w:r>
          </w:p>
        </w:tc>
      </w:tr>
    </w:tbl>
    <w:p w:rsidR="009D5710" w:rsidRPr="009D5710" w:rsidRDefault="009D5710" w:rsidP="009D5710"/>
    <w:sectPr w:rsidR="009D5710" w:rsidRPr="009D5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32" w:rsidRDefault="00812232" w:rsidP="00812232">
      <w:r>
        <w:separator/>
      </w:r>
    </w:p>
  </w:endnote>
  <w:endnote w:type="continuationSeparator" w:id="0">
    <w:p w:rsidR="00812232" w:rsidRDefault="00812232" w:rsidP="0081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Footer"/>
    </w:pPr>
    <w:r w:rsidRPr="006856C3">
      <w:rPr>
        <w:sz w:val="18"/>
        <w:szCs w:val="18"/>
      </w:rPr>
      <w:fldChar w:fldCharType="begin"/>
    </w:r>
    <w:r w:rsidRPr="006856C3">
      <w:rPr>
        <w:sz w:val="18"/>
        <w:szCs w:val="18"/>
      </w:rPr>
      <w:instrText xml:space="preserve"> FILENAME   \* MERGEFORMAT </w:instrText>
    </w:r>
    <w:r w:rsidRPr="006856C3">
      <w:rPr>
        <w:sz w:val="18"/>
        <w:szCs w:val="18"/>
      </w:rPr>
      <w:fldChar w:fldCharType="separate"/>
    </w:r>
    <w:r>
      <w:rPr>
        <w:noProof/>
        <w:sz w:val="18"/>
        <w:szCs w:val="18"/>
      </w:rPr>
      <w:t>SystemPerformDimensions.docx</w:t>
    </w:r>
    <w:r w:rsidRPr="006856C3">
      <w:rPr>
        <w:sz w:val="18"/>
        <w:szCs w:val="18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32" w:rsidRDefault="00812232" w:rsidP="00812232">
      <w:r>
        <w:separator/>
      </w:r>
    </w:p>
  </w:footnote>
  <w:footnote w:type="continuationSeparator" w:id="0">
    <w:p w:rsidR="00812232" w:rsidRDefault="00812232" w:rsidP="0081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2" w:rsidRDefault="00812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A0A7A8F"/>
    <w:multiLevelType w:val="hybridMultilevel"/>
    <w:tmpl w:val="084E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5363D"/>
    <w:rsid w:val="000726C0"/>
    <w:rsid w:val="000C092D"/>
    <w:rsid w:val="00157218"/>
    <w:rsid w:val="00202AD8"/>
    <w:rsid w:val="002318EB"/>
    <w:rsid w:val="002517AA"/>
    <w:rsid w:val="002B140C"/>
    <w:rsid w:val="002C5D2D"/>
    <w:rsid w:val="003171FC"/>
    <w:rsid w:val="003348D2"/>
    <w:rsid w:val="0041566D"/>
    <w:rsid w:val="004A102B"/>
    <w:rsid w:val="004A474C"/>
    <w:rsid w:val="004B5CF9"/>
    <w:rsid w:val="00552872"/>
    <w:rsid w:val="005917EF"/>
    <w:rsid w:val="005964AC"/>
    <w:rsid w:val="00650C16"/>
    <w:rsid w:val="00684CF0"/>
    <w:rsid w:val="00693BBB"/>
    <w:rsid w:val="00694BCF"/>
    <w:rsid w:val="006A65C8"/>
    <w:rsid w:val="006B22A9"/>
    <w:rsid w:val="00722A7F"/>
    <w:rsid w:val="007439F1"/>
    <w:rsid w:val="007619DF"/>
    <w:rsid w:val="007F6A2F"/>
    <w:rsid w:val="008020DA"/>
    <w:rsid w:val="00812232"/>
    <w:rsid w:val="008302C3"/>
    <w:rsid w:val="00871EE0"/>
    <w:rsid w:val="008D00EE"/>
    <w:rsid w:val="008D578E"/>
    <w:rsid w:val="008F74AA"/>
    <w:rsid w:val="009C4B6F"/>
    <w:rsid w:val="009D1DAB"/>
    <w:rsid w:val="009D5710"/>
    <w:rsid w:val="00A02D06"/>
    <w:rsid w:val="00AC3FD1"/>
    <w:rsid w:val="00AD6173"/>
    <w:rsid w:val="00B77CDA"/>
    <w:rsid w:val="00C17E6A"/>
    <w:rsid w:val="00C42104"/>
    <w:rsid w:val="00C64A71"/>
    <w:rsid w:val="00CC58D0"/>
    <w:rsid w:val="00D146B2"/>
    <w:rsid w:val="00D66870"/>
    <w:rsid w:val="00E33568"/>
    <w:rsid w:val="00E77285"/>
    <w:rsid w:val="00E81BD9"/>
    <w:rsid w:val="00E82620"/>
    <w:rsid w:val="00E8405F"/>
    <w:rsid w:val="00F94B0C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styleId="ListParagraph">
    <w:name w:val="List Paragraph"/>
    <w:basedOn w:val="Normal"/>
    <w:uiPriority w:val="34"/>
    <w:qFormat/>
    <w:rsid w:val="004A1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3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2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3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styleId="ListParagraph">
    <w:name w:val="List Paragraph"/>
    <w:basedOn w:val="Normal"/>
    <w:uiPriority w:val="34"/>
    <w:qFormat/>
    <w:rsid w:val="004A1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3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2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96</TotalTime>
  <Pages>1</Pages>
  <Words>185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3</cp:revision>
  <cp:lastPrinted>2011-10-11T16:30:00Z</cp:lastPrinted>
  <dcterms:created xsi:type="dcterms:W3CDTF">2013-07-06T16:34:00Z</dcterms:created>
  <dcterms:modified xsi:type="dcterms:W3CDTF">2013-07-06T18:14:00Z</dcterms:modified>
</cp:coreProperties>
</file>